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87" w:rsidRPr="001D71A5" w:rsidRDefault="00782E87" w:rsidP="002542FA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noProof/>
          <w:lang w:eastAsia="en-GB"/>
        </w:rPr>
        <w:pict>
          <v:rect id="Rectangle 1" o:spid="_x0000_s1026" style="position:absolute;left:0;text-align:left;margin-left:196.5pt;margin-top:24.75pt;width:113.25pt;height:54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 w:rsidRPr="001D71A5">
                    <w:t xml:space="preserve"> Frederick George Hollobone    1872-1915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" o:spid="_x0000_s1027" style="position:absolute;left:0;text-align:left;margin-left:347.25pt;margin-top:24.75pt;width:94.5pt;height:41.2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Emily Barnard 1870-1954</w:t>
                  </w:r>
                </w:p>
              </w:txbxContent>
            </v:textbox>
          </v:rect>
        </w:pict>
      </w:r>
      <w:r w:rsidRPr="001D71A5">
        <w:rPr>
          <w:rFonts w:ascii="Times New Roman" w:hAnsi="Times New Roman"/>
          <w:b/>
          <w:i/>
          <w:sz w:val="36"/>
          <w:szCs w:val="36"/>
          <w:u w:val="single"/>
        </w:rPr>
        <w:t>Hollobone Family Tree</w:t>
      </w:r>
    </w:p>
    <w:p w:rsidR="00782E87" w:rsidRDefault="00782E87" w:rsidP="002542FA">
      <w:pPr>
        <w:jc w:val="center"/>
        <w:rPr>
          <w:u w:val="single"/>
        </w:rPr>
      </w:pPr>
      <w:r>
        <w:rPr>
          <w:noProof/>
          <w:lang w:eastAsia="en-GB"/>
        </w:rPr>
        <w:pict>
          <v:line id="Straight Connector 17" o:spid="_x0000_s1028" style="position:absolute;left:0;text-align:left;z-index:251660288;visibility:visible" from="329.25pt,20.45pt" to="329.2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" strokecolor="#4579b8"/>
        </w:pict>
      </w:r>
      <w:r>
        <w:rPr>
          <w:noProof/>
          <w:lang w:eastAsia="en-GB"/>
        </w:rPr>
        <w:pict>
          <v:rect id="Rectangle 8" o:spid="_x0000_s1029" style="position:absolute;left:0;text-align:left;margin-left:309.75pt;margin-top:16.9pt;width:37.5pt;height:3.6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" strokecolor="#f79646" strokeweight="2pt"/>
        </w:pict>
      </w:r>
    </w:p>
    <w:p w:rsidR="00782E87" w:rsidRPr="002542FA" w:rsidRDefault="00782E87" w:rsidP="002542FA">
      <w:r>
        <w:rPr>
          <w:noProof/>
          <w:lang w:eastAsia="en-GB"/>
        </w:rPr>
        <w:pict>
          <v:rect id="Rectangle 4" o:spid="_x0000_s1030" style="position:absolute;margin-left:72.75pt;margin-top:123.75pt;width:75pt;height:36.7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Ivy    1919-2007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" o:spid="_x0000_s1031" style="position:absolute;margin-left:634.5pt;margin-top:132.75pt;width:75.75pt;height:40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" strokecolor="#f79646" strokeweight="2pt">
            <v:textbox>
              <w:txbxContent>
                <w:p w:rsidR="00782E87" w:rsidRDefault="00782E87" w:rsidP="00D36674">
                  <w:pPr>
                    <w:jc w:val="center"/>
                  </w:pPr>
                  <w:r>
                    <w:t>John 1928-1913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" o:spid="_x0000_s1032" style="position:absolute;margin-left:516pt;margin-top:129pt;width:78pt;height:3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" strokecolor="#f79646" strokeweight="2pt">
            <v:textbox>
              <w:txbxContent>
                <w:p w:rsidR="00782E87" w:rsidRDefault="00782E87" w:rsidP="00D36674">
                  <w:pPr>
                    <w:jc w:val="center"/>
                  </w:pPr>
                  <w:r>
                    <w:t>Minnie 1926</w:t>
                  </w:r>
                </w:p>
                <w:p w:rsidR="00782E87" w:rsidRDefault="00782E87" w:rsidP="00D36674">
                  <w:pPr>
                    <w:jc w:val="center"/>
                  </w:pPr>
                  <w:r>
                    <w:t>1926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1" o:spid="_x0000_s1033" style="position:absolute;margin-left:396.75pt;margin-top:129pt;width:87pt;height:39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Betty Taylor 1924</w:t>
                  </w:r>
                </w:p>
                <w:p w:rsidR="00782E87" w:rsidRDefault="00782E87" w:rsidP="00D36674"/>
              </w:txbxContent>
            </v:textbox>
          </v:rect>
        </w:pict>
      </w:r>
      <w:r>
        <w:rPr>
          <w:noProof/>
          <w:lang w:eastAsia="en-GB"/>
        </w:rPr>
        <w:pict>
          <v:line id="Straight Connector 35" o:spid="_x0000_s1034" style="position:absolute;flip:x y;z-index:251670528;visibility:visible" from="390.75pt,146.8pt" to="393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" strokecolor="#4579b8"/>
        </w:pict>
      </w:r>
      <w:r>
        <w:rPr>
          <w:noProof/>
          <w:lang w:eastAsia="en-GB"/>
        </w:rPr>
        <w:pict>
          <v:line id="Straight Connector 34" o:spid="_x0000_s1035" style="position:absolute;flip:y;z-index:251669504;visibility:visible" from="560.25pt,111.75pt" to="560.2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" strokecolor="#4579b8"/>
        </w:pict>
      </w:r>
      <w:r>
        <w:rPr>
          <w:noProof/>
          <w:lang w:eastAsia="en-GB"/>
        </w:rPr>
        <w:pict>
          <v:line id="Straight Connector 33" o:spid="_x0000_s1036" style="position:absolute;flip:y;z-index:251668480;visibility:visible" from="213pt,106.5pt" to="213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" strokecolor="#4579b8"/>
        </w:pict>
      </w:r>
      <w:r>
        <w:rPr>
          <w:noProof/>
          <w:lang w:eastAsia="en-GB"/>
        </w:rPr>
        <w:pict>
          <v:line id="Straight Connector 32" o:spid="_x0000_s1037" style="position:absolute;flip:y;z-index:251667456;visibility:visible" from="111.75pt,111.75pt" to="111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" strokecolor="#4579b8"/>
        </w:pict>
      </w:r>
      <w:r>
        <w:rPr>
          <w:noProof/>
          <w:lang w:eastAsia="en-GB"/>
        </w:rPr>
        <w:pict>
          <v:line id="Straight Connector 31" o:spid="_x0000_s1038" style="position:absolute;z-index:251666432;visibility:visible" from="5.25pt,106.5pt" to="679.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" strokecolor="#4579b8"/>
        </w:pict>
      </w:r>
      <w:r>
        <w:rPr>
          <w:noProof/>
          <w:lang w:eastAsia="en-GB"/>
        </w:rPr>
        <w:pict>
          <v:line id="Straight Connector 29" o:spid="_x0000_s1039" style="position:absolute;flip:y;z-index:251665408;visibility:visible" from="679.5pt,111.75pt" to="679.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" strokecolor="#4579b8"/>
        </w:pict>
      </w:r>
      <w:r>
        <w:rPr>
          <w:noProof/>
          <w:lang w:eastAsia="en-GB"/>
        </w:rPr>
        <w:pict>
          <v:line id="Straight Connector 26" o:spid="_x0000_s1040" style="position:absolute;flip:y;z-index:251664384;visibility:visible" from="329.25pt,69pt" to="329.2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" strokecolor="#4579b8"/>
        </w:pict>
      </w:r>
      <w:r>
        <w:rPr>
          <w:noProof/>
          <w:lang w:eastAsia="en-GB"/>
        </w:rPr>
        <w:pict>
          <v:line id="Straight Connector 24" o:spid="_x0000_s1041" style="position:absolute;flip:y;z-index:251663360;visibility:visible" from="4.5pt,106.5pt" to="5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" strokecolor="#4579b8"/>
        </w:pict>
      </w:r>
      <w:r>
        <w:rPr>
          <w:noProof/>
          <w:lang w:eastAsia="en-GB"/>
        </w:rPr>
        <w:pict>
          <v:rect id="Rectangle 3" o:spid="_x0000_s1042" style="position:absolute;margin-left:-33.75pt;margin-top:123.75pt;width:77.25pt;height:36.7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James 1918-1922</w:t>
                  </w:r>
                </w:p>
                <w:p w:rsidR="00782E87" w:rsidRDefault="00782E87" w:rsidP="008D5E05">
                  <w:r>
                    <w:t>Jaames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line id="Straight Connector 19" o:spid="_x0000_s1043" style="position:absolute;z-index:251662336;visibility:visible" from="260.25pt,35.25pt" to="329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" strokecolor="#4579b8"/>
        </w:pict>
      </w:r>
      <w:r>
        <w:rPr>
          <w:noProof/>
          <w:lang w:eastAsia="en-GB"/>
        </w:rPr>
        <w:pict>
          <v:line id="Straight Connector 18" o:spid="_x0000_s1044" style="position:absolute;flip:y;z-index:251661312;visibility:visible" from="260.25pt,35.45pt" to="260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" strokecolor="#4579b8"/>
        </w:pict>
      </w:r>
      <w:r>
        <w:rPr>
          <w:noProof/>
          <w:lang w:eastAsia="en-GB"/>
        </w:rPr>
        <w:pict>
          <v:rect id="Rectangle 5" o:spid="_x0000_s1045" style="position:absolute;margin-left:213pt;margin-top:51pt;width:96.75pt;height:44.2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Emily 1893-1973</w:t>
                  </w:r>
                </w:p>
                <w:p w:rsidR="00782E87" w:rsidRDefault="00782E87" w:rsidP="008D5E0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" o:spid="_x0000_s1046" style="position:absolute;margin-left:368.25pt;margin-top:143.4pt;width:28.5pt;height:3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" strokecolor="#f79646" strokeweight="2pt"/>
        </w:pict>
      </w:r>
      <w:r>
        <w:rPr>
          <w:noProof/>
          <w:lang w:eastAsia="en-GB"/>
        </w:rPr>
        <w:pict>
          <v:rect id="Rectangle 10" o:spid="_x0000_s1047" style="position:absolute;margin-left:293.25pt;margin-top:127.5pt;width:75pt;height:36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Arthur 1924-2012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5" o:spid="_x0000_s1048" style="position:absolute;margin-left:347.25pt;margin-top:206.25pt;width:89.25pt;height:43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>Moira Senior 1954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7" o:spid="_x0000_s1049" style="position:absolute;margin-left:169.5pt;margin-top:123.75pt;width:90.75pt;height:36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>
                    <w:t xml:space="preserve">George  </w:t>
                  </w:r>
                  <w:bookmarkStart w:id="0" w:name="_GoBack"/>
                  <w:bookmarkEnd w:id="0"/>
                  <w:r>
                    <w:t>1922-2012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6" o:spid="_x0000_s1050" style="position:absolute;margin-left:347.25pt;margin-top:51pt;width:100.5pt;height:36.7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" strokecolor="#f79646" strokeweight="2pt">
            <v:textbox>
              <w:txbxContent>
                <w:p w:rsidR="00782E87" w:rsidRDefault="00782E87" w:rsidP="008D5E05">
                  <w:pPr>
                    <w:jc w:val="center"/>
                  </w:pPr>
                  <w:r w:rsidRPr="001D71A5">
                    <w:t>James Senior 1896-1975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9" o:spid="_x0000_s1051" style="position:absolute;margin-left:309.75pt;margin-top:65.25pt;width:37.5pt;height:3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" strokecolor="#f79646" strokeweight="2pt"/>
        </w:pict>
      </w:r>
    </w:p>
    <w:sectPr w:rsidR="00782E87" w:rsidRPr="002542FA" w:rsidSect="002542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2FA"/>
    <w:rsid w:val="001D71A5"/>
    <w:rsid w:val="002542FA"/>
    <w:rsid w:val="00297296"/>
    <w:rsid w:val="003A724C"/>
    <w:rsid w:val="003B0B43"/>
    <w:rsid w:val="004C4730"/>
    <w:rsid w:val="00546A36"/>
    <w:rsid w:val="00782E87"/>
    <w:rsid w:val="008D5E05"/>
    <w:rsid w:val="00C96133"/>
    <w:rsid w:val="00D3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3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</Words>
  <Characters>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Hollobone Family Tree</dc:title>
  <dc:subject/>
  <dc:creator>Mo</dc:creator>
  <cp:keywords/>
  <dc:description/>
  <cp:lastModifiedBy>John</cp:lastModifiedBy>
  <cp:revision>2</cp:revision>
  <dcterms:created xsi:type="dcterms:W3CDTF">2014-09-09T18:25:00Z</dcterms:created>
  <dcterms:modified xsi:type="dcterms:W3CDTF">2014-09-09T18:25:00Z</dcterms:modified>
</cp:coreProperties>
</file>